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51C5207D" w14:textId="77777777" w:rsidR="003A6CAC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45"/>
      </w:tblGrid>
      <w:tr w:rsidR="003A6CAC" w14:paraId="7F145D39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6CA1C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اسم المنشأة: …………………………………………………………………………………………</w:t>
            </w:r>
          </w:p>
        </w:tc>
      </w:tr>
      <w:tr w:rsidR="003A6CAC" w14:paraId="57B77CDF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957BB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اسم الموقع (القسم): ………………………………………………………………………………</w:t>
            </w:r>
          </w:p>
        </w:tc>
      </w:tr>
      <w:tr w:rsidR="003A6CAC" w14:paraId="31F5B546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E4BFB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نوع المخلفات: ………………………………………………………………………………………………</w:t>
            </w:r>
          </w:p>
        </w:tc>
      </w:tr>
      <w:tr w:rsidR="003A6CAC" w14:paraId="14DCC2AE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81725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اسم المسؤول: ………………………………………………………………………</w:t>
            </w:r>
          </w:p>
        </w:tc>
      </w:tr>
      <w:tr w:rsidR="003A6CAC" w14:paraId="57A1E9E8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557B0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التوقيع: ………………………………………………………………………………………………</w:t>
            </w:r>
          </w:p>
        </w:tc>
      </w:tr>
      <w:tr w:rsidR="003A6CAC" w14:paraId="3B080D29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74391" w14:textId="7250686E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التاريخ: ……………………………………………………………………………………………………………</w:t>
            </w:r>
          </w:p>
        </w:tc>
      </w:tr>
      <w:tr w:rsidR="003A6CAC" w14:paraId="34276E25" w14:textId="77777777" w:rsidTr="00CB7C4E">
        <w:trPr>
          <w:trHeight w:val="115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D9E8F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معلومات أخرى: ………………………………………………………………………………………………</w:t>
            </w:r>
          </w:p>
          <w:p w14:paraId="3CE8A46C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……………………………………………………………………………………………………………………………</w:t>
            </w:r>
          </w:p>
          <w:p w14:paraId="43F8A038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……………………</w:t>
            </w:r>
          </w:p>
        </w:tc>
      </w:tr>
    </w:tbl>
    <w:p w14:paraId="755014CB" w14:textId="20680644" w:rsidR="00A40481" w:rsidRPr="003F16B2" w:rsidRDefault="00A40481" w:rsidP="003F16B2">
      <w:pPr>
        <w:tabs>
          <w:tab w:val="left" w:pos="7290"/>
        </w:tabs>
        <w:bidi/>
      </w:pP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0558" w14:textId="77777777" w:rsidR="008268DA" w:rsidRDefault="008268DA">
      <w:r>
        <w:separator/>
      </w:r>
    </w:p>
    <w:p w14:paraId="6568DD0E" w14:textId="77777777" w:rsidR="008268DA" w:rsidRDefault="008268DA"/>
  </w:endnote>
  <w:endnote w:type="continuationSeparator" w:id="0">
    <w:p w14:paraId="16649520" w14:textId="77777777" w:rsidR="008268DA" w:rsidRDefault="008268DA">
      <w:r>
        <w:continuationSeparator/>
      </w:r>
    </w:p>
    <w:p w14:paraId="2BB99FBB" w14:textId="77777777" w:rsidR="008268DA" w:rsidRDefault="00826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FD6E" w14:textId="77777777" w:rsidR="002D2CDF" w:rsidRDefault="002D2CDF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1CE28EC3" w:rsidR="009210BF" w:rsidRDefault="008268DA" w:rsidP="00F411E4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A1774">
          <w:rPr>
            <w:sz w:val="16"/>
            <w:szCs w:val="16"/>
            <w:lang w:val="en-AU"/>
          </w:rPr>
          <w:t>EOM-ZO0-TP-000066</w:t>
        </w:r>
        <w:r w:rsidR="009859D6">
          <w:rPr>
            <w:sz w:val="16"/>
            <w:szCs w:val="16"/>
            <w:lang w:val="en-AU"/>
          </w:rPr>
          <w:t>-AR</w:t>
        </w:r>
        <w:r w:rsidR="005A1774">
          <w:rPr>
            <w:sz w:val="16"/>
            <w:szCs w:val="16"/>
            <w:lang w:val="en-AU"/>
          </w:rPr>
          <w:t xml:space="preserve"> 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2D2CDF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2D2CDF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0B0607AD" w14:textId="77777777" w:rsidR="005A1774" w:rsidRPr="006C1ABD" w:rsidRDefault="005A1774" w:rsidP="005A1774">
    <w:pPr>
      <w:bidi/>
      <w:spacing w:after="240"/>
      <w:ind w:left="-275" w:right="-9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  <w:p w14:paraId="0C2243CA" w14:textId="77777777" w:rsidR="009210BF" w:rsidRPr="005A1774" w:rsidRDefault="009210BF" w:rsidP="000B23C2">
    <w:pPr>
      <w:bidi/>
      <w:jc w:val="center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524E" w14:textId="77777777" w:rsidR="002D2CDF" w:rsidRDefault="002D2CDF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FD31" w14:textId="77777777" w:rsidR="008268DA" w:rsidRDefault="008268DA">
      <w:r>
        <w:separator/>
      </w:r>
    </w:p>
    <w:p w14:paraId="6BD80CC7" w14:textId="77777777" w:rsidR="008268DA" w:rsidRDefault="008268DA"/>
  </w:footnote>
  <w:footnote w:type="continuationSeparator" w:id="0">
    <w:p w14:paraId="71A605F0" w14:textId="77777777" w:rsidR="008268DA" w:rsidRDefault="008268DA">
      <w:r>
        <w:continuationSeparator/>
      </w:r>
    </w:p>
    <w:p w14:paraId="093ECB2A" w14:textId="77777777" w:rsidR="008268DA" w:rsidRDefault="008268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C64D" w14:textId="77777777" w:rsidR="002D2CDF" w:rsidRDefault="002D2CDF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5A1774" w14:paraId="55B15A60" w14:textId="77777777" w:rsidTr="005A1774">
      <w:tc>
        <w:tcPr>
          <w:tcW w:w="6845" w:type="dxa"/>
          <w:vAlign w:val="center"/>
        </w:tcPr>
        <w:p w14:paraId="361EC67C" w14:textId="716D33A8" w:rsidR="005A1774" w:rsidRPr="006A25F8" w:rsidRDefault="005A1774" w:rsidP="005A1774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r w:rsidRPr="003A6CAC">
            <w:rPr>
              <w:kern w:val="32"/>
              <w:sz w:val="24"/>
              <w:szCs w:val="24"/>
              <w:rtl/>
              <w:lang w:eastAsia="ar"/>
            </w:rPr>
            <w:t>نموذج تسمية عينات المخلفات لمرافق الرعاية الصحية</w:t>
          </w:r>
        </w:p>
      </w:tc>
    </w:tr>
  </w:tbl>
  <w:p w14:paraId="0FE4F66F" w14:textId="68BC544D" w:rsidR="009210BF" w:rsidRPr="005A1774" w:rsidRDefault="005A1774" w:rsidP="00AC1B11">
    <w:pPr>
      <w:pStyle w:val="Header"/>
      <w:bidi/>
    </w:pPr>
    <w:r w:rsidRPr="009A054C">
      <w:rPr>
        <w:noProof/>
      </w:rPr>
      <w:drawing>
        <wp:anchor distT="0" distB="0" distL="114300" distR="114300" simplePos="0" relativeHeight="251659264" behindDoc="0" locked="0" layoutInCell="1" allowOverlap="1" wp14:anchorId="1BFAF6CD" wp14:editId="5E34A11F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58BD" w14:textId="77777777" w:rsidR="002D2CDF" w:rsidRDefault="002D2CDF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C3C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262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6DE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2CDF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6CAC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3DCE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774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0DF9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0E1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8DA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17D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38A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59D6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68CA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107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9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5D27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2F4FB-BEFF-4D86-9B78-70D85E42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406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EOM-ZO0-TP-000066-AR Rev 000</dc:subject>
  <dc:creator>Rivamonte, Leonnito (RMP)</dc:creator>
  <cp:keywords>ᅟ</cp:keywords>
  <cp:lastModifiedBy>جانسيل سالدانا  Jancil Saldhana</cp:lastModifiedBy>
  <cp:revision>23</cp:revision>
  <cp:lastPrinted>2017-10-17T10:11:00Z</cp:lastPrinted>
  <dcterms:created xsi:type="dcterms:W3CDTF">2019-12-16T06:44:00Z</dcterms:created>
  <dcterms:modified xsi:type="dcterms:W3CDTF">2021-12-19T08:11:00Z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